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F7A" w:rsidRDefault="00D75F7A">
      <w:pPr>
        <w:jc w:val="center"/>
        <w:rPr>
          <w:sz w:val="28"/>
          <w:szCs w:val="28"/>
        </w:rPr>
      </w:pPr>
      <w:r>
        <w:rPr>
          <w:sz w:val="28"/>
          <w:szCs w:val="28"/>
        </w:rPr>
        <w:t>2011 Possible Short Term Exchange Countries</w:t>
      </w:r>
    </w:p>
    <w:p w:rsidR="00D75F7A" w:rsidRDefault="00D75F7A"/>
    <w:p w:rsidR="00D75F7A" w:rsidRDefault="00D75F7A"/>
    <w:p w:rsidR="00D75F7A" w:rsidRDefault="00D75F7A"/>
    <w:p w:rsidR="00D75F7A" w:rsidRDefault="00D75F7A">
      <w:pPr>
        <w:rPr>
          <w:sz w:val="28"/>
          <w:szCs w:val="28"/>
        </w:rPr>
      </w:pPr>
      <w:r>
        <w:rPr>
          <w:sz w:val="28"/>
          <w:szCs w:val="28"/>
        </w:rPr>
        <w:t>Argentina  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Australia  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Austria</w:t>
      </w:r>
    </w:p>
    <w:p w:rsidR="00D75F7A" w:rsidRDefault="00D75F7A">
      <w:pPr>
        <w:rPr>
          <w:sz w:val="28"/>
          <w:szCs w:val="28"/>
        </w:rPr>
      </w:pPr>
      <w:r>
        <w:rPr>
          <w:sz w:val="28"/>
          <w:szCs w:val="28"/>
        </w:rPr>
        <w:t>Belgium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Brazil  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Canada</w:t>
      </w:r>
    </w:p>
    <w:p w:rsidR="00D75F7A" w:rsidRDefault="00D75F7A">
      <w:pPr>
        <w:rPr>
          <w:sz w:val="28"/>
          <w:szCs w:val="28"/>
        </w:rPr>
      </w:pPr>
      <w:r>
        <w:rPr>
          <w:sz w:val="28"/>
          <w:szCs w:val="28"/>
        </w:rPr>
        <w:t>Czech Republic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Denmark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Ecuador</w:t>
      </w:r>
    </w:p>
    <w:p w:rsidR="00D75F7A" w:rsidRDefault="00D75F7A">
      <w:pPr>
        <w:rPr>
          <w:sz w:val="28"/>
          <w:szCs w:val="28"/>
        </w:rPr>
      </w:pPr>
      <w:r>
        <w:rPr>
          <w:sz w:val="28"/>
          <w:szCs w:val="28"/>
        </w:rPr>
        <w:t>Finland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France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Germany</w:t>
      </w:r>
    </w:p>
    <w:p w:rsidR="00D75F7A" w:rsidRDefault="00D75F7A">
      <w:pPr>
        <w:rPr>
          <w:sz w:val="28"/>
          <w:szCs w:val="28"/>
        </w:rPr>
      </w:pPr>
      <w:r>
        <w:rPr>
          <w:sz w:val="28"/>
          <w:szCs w:val="28"/>
        </w:rPr>
        <w:t>Iceland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India   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Italy</w:t>
      </w:r>
    </w:p>
    <w:p w:rsidR="00D75F7A" w:rsidRDefault="00D75F7A">
      <w:pPr>
        <w:rPr>
          <w:sz w:val="28"/>
          <w:szCs w:val="28"/>
        </w:rPr>
      </w:pPr>
      <w:r>
        <w:rPr>
          <w:sz w:val="28"/>
          <w:szCs w:val="28"/>
        </w:rPr>
        <w:t>Japan</w:t>
      </w:r>
      <w:r>
        <w:rPr>
          <w:sz w:val="28"/>
          <w:szCs w:val="28"/>
        </w:rPr>
        <w:tab/>
        <w:t>*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Mexico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Norway</w:t>
      </w:r>
    </w:p>
    <w:p w:rsidR="00D75F7A" w:rsidRDefault="00D75F7A">
      <w:pPr>
        <w:rPr>
          <w:sz w:val="28"/>
          <w:szCs w:val="28"/>
        </w:rPr>
      </w:pPr>
      <w:r>
        <w:rPr>
          <w:sz w:val="28"/>
          <w:szCs w:val="28"/>
        </w:rPr>
        <w:t>Poland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Spain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Sweden   South Africa  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Switzerland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Taiwan</w:t>
      </w:r>
    </w:p>
    <w:p w:rsidR="00D75F7A" w:rsidRDefault="00D75F7A">
      <w:pPr>
        <w:rPr>
          <w:sz w:val="28"/>
          <w:szCs w:val="28"/>
        </w:rPr>
      </w:pPr>
      <w:r>
        <w:rPr>
          <w:sz w:val="28"/>
          <w:szCs w:val="28"/>
        </w:rPr>
        <w:t>The Netherlands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Turkey                                        England</w:t>
      </w:r>
    </w:p>
    <w:p w:rsidR="00D75F7A" w:rsidRDefault="00D75F7A">
      <w:pPr>
        <w:rPr>
          <w:sz w:val="24"/>
          <w:szCs w:val="24"/>
        </w:rPr>
      </w:pPr>
    </w:p>
    <w:p w:rsidR="00D75F7A" w:rsidRDefault="00D75F7A">
      <w:pPr>
        <w:rPr>
          <w:sz w:val="24"/>
          <w:szCs w:val="24"/>
        </w:rPr>
      </w:pPr>
    </w:p>
    <w:p w:rsidR="00D75F7A" w:rsidRDefault="00D75F7A">
      <w:pPr>
        <w:rPr>
          <w:sz w:val="28"/>
          <w:szCs w:val="28"/>
        </w:rPr>
      </w:pPr>
      <w:r>
        <w:rPr>
          <w:sz w:val="28"/>
          <w:szCs w:val="28"/>
        </w:rPr>
        <w:t>1 - Sends during December - February                Hosts during July - August</w:t>
      </w:r>
    </w:p>
    <w:p w:rsidR="00D75F7A" w:rsidRDefault="00D75F7A">
      <w:p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</w:t>
      </w:r>
      <w:r>
        <w:rPr>
          <w:b/>
          <w:bCs/>
          <w:color w:val="FF0000"/>
          <w:sz w:val="28"/>
          <w:szCs w:val="28"/>
        </w:rPr>
        <w:t>Minimum 8 weeks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color w:val="FF0000"/>
          <w:sz w:val="28"/>
          <w:szCs w:val="28"/>
        </w:rPr>
        <w:t xml:space="preserve">                ESSEX Maximum 6 weeks</w:t>
      </w:r>
    </w:p>
    <w:p w:rsidR="00D75F7A" w:rsidRDefault="00D75F7A">
      <w:pPr>
        <w:rPr>
          <w:sz w:val="28"/>
          <w:szCs w:val="28"/>
        </w:rPr>
      </w:pPr>
    </w:p>
    <w:p w:rsidR="00D75F7A" w:rsidRDefault="00D75F7A">
      <w:pPr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>2 - Sends during April - May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Hosts during July - August </w:t>
      </w:r>
      <w:r>
        <w:rPr>
          <w:b/>
          <w:bCs/>
          <w:color w:val="FF0000"/>
          <w:sz w:val="28"/>
          <w:szCs w:val="28"/>
        </w:rPr>
        <w:t>Minimum 8 weeks each way                            ESSEX Maximum 6 weeks</w:t>
      </w:r>
    </w:p>
    <w:p w:rsidR="00D75F7A" w:rsidRDefault="00D75F7A">
      <w:pPr>
        <w:rPr>
          <w:sz w:val="28"/>
          <w:szCs w:val="28"/>
        </w:rPr>
      </w:pPr>
    </w:p>
    <w:p w:rsidR="00D75F7A" w:rsidRDefault="00D75F7A">
      <w:pPr>
        <w:jc w:val="center"/>
        <w:rPr>
          <w:sz w:val="28"/>
          <w:szCs w:val="28"/>
        </w:rPr>
      </w:pPr>
      <w:r>
        <w:rPr>
          <w:sz w:val="28"/>
          <w:szCs w:val="28"/>
        </w:rPr>
        <w:t>All other countries sends and receives during June - July - August</w:t>
      </w:r>
    </w:p>
    <w:p w:rsidR="00D75F7A" w:rsidRDefault="00D75F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Minimum 3 weeks each way</w:t>
      </w:r>
    </w:p>
    <w:p w:rsidR="00D75F7A" w:rsidRDefault="00D75F7A">
      <w:pPr>
        <w:jc w:val="center"/>
        <w:rPr>
          <w:sz w:val="28"/>
          <w:szCs w:val="28"/>
        </w:rPr>
      </w:pPr>
    </w:p>
    <w:p w:rsidR="00D75F7A" w:rsidRDefault="00D75F7A">
      <w:pPr>
        <w:rPr>
          <w:sz w:val="28"/>
          <w:szCs w:val="28"/>
        </w:rPr>
      </w:pPr>
      <w:r>
        <w:rPr>
          <w:sz w:val="28"/>
          <w:szCs w:val="28"/>
        </w:rPr>
        <w:t>*   Applications must be in the hands of the ESSEX STEP Chairman</w:t>
      </w:r>
    </w:p>
    <w:p w:rsidR="00D75F7A" w:rsidRDefault="00D75F7A" w:rsidP="00246678">
      <w:pPr>
        <w:jc w:val="center"/>
      </w:pPr>
      <w:r>
        <w:rPr>
          <w:b/>
          <w:bCs/>
          <w:color w:val="FF0000"/>
          <w:sz w:val="28"/>
          <w:szCs w:val="28"/>
        </w:rPr>
        <w:t>NO LATER than December 31, 2010</w:t>
      </w:r>
    </w:p>
    <w:sectPr w:rsidR="00D75F7A" w:rsidSect="00246678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F7A" w:rsidRDefault="00D75F7A">
      <w:r>
        <w:separator/>
      </w:r>
    </w:p>
  </w:endnote>
  <w:endnote w:type="continuationSeparator" w:id="0">
    <w:p w:rsidR="00D75F7A" w:rsidRDefault="00D75F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F7A" w:rsidRDefault="00D75F7A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F7A" w:rsidRDefault="00D75F7A">
      <w:r>
        <w:separator/>
      </w:r>
    </w:p>
  </w:footnote>
  <w:footnote w:type="continuationSeparator" w:id="0">
    <w:p w:rsidR="00D75F7A" w:rsidRDefault="00D75F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F7A" w:rsidRDefault="00D75F7A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80"/>
  <w:embedSystemFonts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246678"/>
    <w:rsid w:val="00103BB9"/>
    <w:rsid w:val="00182714"/>
    <w:rsid w:val="001B4C50"/>
    <w:rsid w:val="00246678"/>
    <w:rsid w:val="00320441"/>
    <w:rsid w:val="00426776"/>
    <w:rsid w:val="007D00B6"/>
    <w:rsid w:val="00A44271"/>
    <w:rsid w:val="00D55DD5"/>
    <w:rsid w:val="00D75F7A"/>
    <w:rsid w:val="00E95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A53"/>
    <w:pPr>
      <w:widowControl w:val="0"/>
      <w:overflowPunct w:val="0"/>
      <w:autoSpaceDE w:val="0"/>
      <w:autoSpaceDN w:val="0"/>
      <w:adjustRightInd w:val="0"/>
    </w:pPr>
    <w:rPr>
      <w:kern w:val="28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129</Words>
  <Characters>736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Possible Short Term Exchange Countries</dc:title>
  <dc:subject/>
  <dc:creator>edskwirz</dc:creator>
  <cp:keywords/>
  <dc:description/>
  <cp:lastModifiedBy>Patricia Smith</cp:lastModifiedBy>
  <cp:revision>2</cp:revision>
  <dcterms:created xsi:type="dcterms:W3CDTF">2010-10-05T15:23:00Z</dcterms:created>
  <dcterms:modified xsi:type="dcterms:W3CDTF">2010-10-05T15:23:00Z</dcterms:modified>
</cp:coreProperties>
</file>